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vertAnchor="page" w:horzAnchor="page" w:tblpX="1252" w:tblpY="1158"/>
        <w:tblW w:w="95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1"/>
      </w:tblGrid>
      <w:tr w14:paraId="5B9FE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9551" w:type="dxa"/>
            <w:vAlign w:val="center"/>
          </w:tcPr>
          <w:p w14:paraId="3CBC9E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auto"/>
              <w:rPr>
                <w:rFonts w:hint="eastAsia" w:ascii="宋体" w:hAnsi="宋体" w:eastAsia="宋体"/>
                <w:b/>
                <w:spacing w:val="102"/>
                <w:w w:val="100"/>
                <w:sz w:val="58"/>
                <w:szCs w:val="58"/>
                <w:lang w:val="en-US" w:eastAsia="zh-CN"/>
              </w:rPr>
            </w:pPr>
            <w:bookmarkStart w:id="0" w:name="Content"/>
            <w:bookmarkEnd w:id="0"/>
            <w:bookmarkStart w:id="1" w:name="subject"/>
            <w:bookmarkEnd w:id="1"/>
            <w:bookmarkStart w:id="2" w:name="packdate"/>
            <w:bookmarkEnd w:id="2"/>
            <w:bookmarkStart w:id="3" w:name="doc_mark"/>
            <w:bookmarkEnd w:id="3"/>
            <w:bookmarkStart w:id="4" w:name="_Hlk49858732"/>
            <w:r>
              <w:rPr>
                <w:rFonts w:hint="eastAsia" w:ascii="宋体" w:hAnsi="宋体" w:eastAsia="宋体"/>
                <w:b/>
                <w:spacing w:val="102"/>
                <w:w w:val="100"/>
                <w:sz w:val="58"/>
                <w:szCs w:val="58"/>
                <w:lang w:val="en-US" w:eastAsia="zh-CN"/>
              </w:rPr>
              <w:t>中国饮料工业协会</w:t>
            </w:r>
          </w:p>
          <w:p w14:paraId="661D9391">
            <w:pPr>
              <w:pStyle w:val="9"/>
              <w:jc w:val="distribute"/>
              <w:rPr>
                <w:rFonts w:hint="eastAsia" w:ascii="宋体" w:hAnsi="宋体" w:eastAsia="宋体"/>
                <w:w w:val="80"/>
                <w:sz w:val="58"/>
                <w:szCs w:val="58"/>
              </w:rPr>
            </w:pPr>
            <w:r>
              <w:rPr>
                <w:rFonts w:hint="eastAsia" w:ascii="宋体" w:hAnsi="宋体" w:eastAsia="宋体"/>
                <w:b/>
                <w:spacing w:val="102"/>
                <w:w w:val="100"/>
                <w:sz w:val="58"/>
                <w:szCs w:val="58"/>
                <w:lang w:val="en-US" w:eastAsia="zh-CN"/>
              </w:rPr>
              <w:t>全国饮料标准化技术委员会</w:t>
            </w:r>
          </w:p>
        </w:tc>
      </w:tr>
      <w:tr w14:paraId="5FA73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551" w:type="dxa"/>
            <w:vAlign w:val="center"/>
          </w:tcPr>
          <w:p w14:paraId="11D33B0C">
            <w:pPr>
              <w:pStyle w:val="10"/>
              <w:ind w:right="210" w:rightChars="100"/>
              <w:jc w:val="center"/>
              <w:rPr>
                <w:color w:val="FF0000"/>
                <w:sz w:val="6"/>
              </w:rPr>
            </w:pPr>
            <w:r>
              <w:rPr>
                <w:rFonts w:ascii="方正小标宋简体" w:hAnsi="宋体" w:eastAsia="方正小标宋简体"/>
                <w:bCs/>
                <w:spacing w:val="-2"/>
                <w:sz w:val="3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-15240</wp:posOffset>
                      </wp:positionH>
                      <wp:positionV relativeFrom="page">
                        <wp:posOffset>13970</wp:posOffset>
                      </wp:positionV>
                      <wp:extent cx="6120130" cy="0"/>
                      <wp:effectExtent l="0" t="28575" r="13970" b="28575"/>
                      <wp:wrapNone/>
                      <wp:docPr id="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1.2pt;margin-top:1.1pt;height:0pt;width:481.9pt;mso-position-horizontal-relative:margin;mso-position-vertical-relative:page;z-index:251659264;mso-width-relative:page;mso-height-relative:page;" filled="f" stroked="t" coordsize="21600,21600" o:gfxdata="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NirwrQAAAABgEAAA8AAAAAAAAAAQAgAAAAIgAAAGRy&#10;cy9kb3ducmV2LnhtbFBLAQIUABQAAAAIAIdO4kC9T41B1AEAALEDAAAOAAAAAAAAAAEAIAAAAB8B&#10;AABkcnMvZTJvRG9jLnhtbFBLBQYAAAAABgAGAFkBAABlBQAAAAA=&#10;">
                      <v:fill on="f" focussize="0,0"/>
                      <v:stroke weight="4.5pt" color="#FF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bookmarkEnd w:id="4"/>
    </w:tbl>
    <w:p w14:paraId="5150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关于筹建《包装饮用纯净水质量要求》</w:t>
      </w:r>
    </w:p>
    <w:p w14:paraId="60C15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国家标准起草工作组的通知</w:t>
      </w:r>
    </w:p>
    <w:p w14:paraId="287DC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各有关单位：</w:t>
      </w:r>
    </w:p>
    <w:p w14:paraId="16E94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依据《国家标准委关于下达2026年第四批推荐性国家标准计划及相关标准外文版计划的通知》（国标委发〔2026〕28号），《包装饮用纯净水质量要求》国家标准被列入修订计划，计划号：20262248-T-607。该标准由全国饮料标准化技术委员会（SAC/TC 472）归口，中国饮料工业协会牵头制定。</w:t>
      </w:r>
    </w:p>
    <w:p w14:paraId="707B1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为更好开展标准制定工作，保证标准的科学性、先进性和可操作性，现面向行业广泛征集《包装饮用纯净水质量要求》国家标准起草工作组成员，请各有关单位结合自身优势，按照要求填写标准起草单位申请表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（见附件）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并加盖公章后于2026年0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日前以电子邮件方式反馈至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处。</w:t>
      </w:r>
    </w:p>
    <w:p w14:paraId="3382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联 系 人：杨永兰  王晓龙</w:t>
      </w:r>
    </w:p>
    <w:p w14:paraId="5D18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联系电话：010-84464668-822/813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，010-53218325</w:t>
      </w:r>
    </w:p>
    <w:p w14:paraId="74C6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电子邮箱：sactc472@163.com</w:t>
      </w:r>
    </w:p>
    <w:p w14:paraId="7DDF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059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附件：标准起草单位申请表</w:t>
      </w:r>
    </w:p>
    <w:p w14:paraId="7562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</w:t>
      </w:r>
    </w:p>
    <w:p w14:paraId="731AB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C099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中国饮料工业协会           全国饮料标准化技术委员会</w:t>
      </w:r>
    </w:p>
    <w:p w14:paraId="3256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2026年6月26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 w14:paraId="419BFA3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59" w:beforeLines="50"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77ED3D1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>标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  <w:t>准起草单位申请表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930"/>
        <w:gridCol w:w="1305"/>
        <w:gridCol w:w="3337"/>
      </w:tblGrid>
      <w:tr w14:paraId="0403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88" w:type="dxa"/>
            <w:vAlign w:val="center"/>
          </w:tcPr>
          <w:p w14:paraId="61D496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  <w:t>参与标准</w:t>
            </w:r>
          </w:p>
        </w:tc>
        <w:tc>
          <w:tcPr>
            <w:tcW w:w="7572" w:type="dxa"/>
            <w:gridSpan w:val="3"/>
            <w:tcBorders>
              <w:top w:val="single" w:color="auto" w:sz="4" w:space="0"/>
            </w:tcBorders>
            <w:vAlign w:val="center"/>
          </w:tcPr>
          <w:p w14:paraId="6E3A7E62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《包装饮用纯净水质量要求》国家标准</w:t>
            </w:r>
          </w:p>
        </w:tc>
      </w:tr>
      <w:tr w14:paraId="5B51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88" w:type="dxa"/>
            <w:vAlign w:val="center"/>
          </w:tcPr>
          <w:p w14:paraId="522BA309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7572" w:type="dxa"/>
            <w:gridSpan w:val="3"/>
            <w:vAlign w:val="center"/>
          </w:tcPr>
          <w:p w14:paraId="6F179696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46F6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8" w:type="dxa"/>
            <w:vAlign w:val="center"/>
          </w:tcPr>
          <w:p w14:paraId="452C4377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  <w:t>详细地址</w:t>
            </w:r>
          </w:p>
        </w:tc>
        <w:tc>
          <w:tcPr>
            <w:tcW w:w="7572" w:type="dxa"/>
            <w:gridSpan w:val="3"/>
            <w:vAlign w:val="center"/>
          </w:tcPr>
          <w:p w14:paraId="256163DA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4E35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88" w:type="dxa"/>
            <w:vAlign w:val="center"/>
          </w:tcPr>
          <w:p w14:paraId="391DD1CC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  <w:t>负责人</w:t>
            </w:r>
          </w:p>
        </w:tc>
        <w:tc>
          <w:tcPr>
            <w:tcW w:w="2930" w:type="dxa"/>
            <w:vAlign w:val="center"/>
          </w:tcPr>
          <w:p w14:paraId="132F6E23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8DD17B2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3337" w:type="dxa"/>
            <w:vAlign w:val="center"/>
          </w:tcPr>
          <w:p w14:paraId="68605F1B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</w:rPr>
            </w:pPr>
          </w:p>
        </w:tc>
      </w:tr>
      <w:tr w14:paraId="3766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88" w:type="dxa"/>
            <w:vAlign w:val="center"/>
          </w:tcPr>
          <w:p w14:paraId="00687022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  <w:t>邮箱</w:t>
            </w:r>
          </w:p>
        </w:tc>
        <w:tc>
          <w:tcPr>
            <w:tcW w:w="2930" w:type="dxa"/>
          </w:tcPr>
          <w:p w14:paraId="4EA87CAE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956349D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6"/>
                <w:kern w:val="0"/>
                <w:sz w:val="24"/>
              </w:rPr>
              <w:t>手机</w:t>
            </w:r>
          </w:p>
        </w:tc>
        <w:tc>
          <w:tcPr>
            <w:tcW w:w="3337" w:type="dxa"/>
            <w:vAlign w:val="center"/>
          </w:tcPr>
          <w:p w14:paraId="30A9F377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</w:rPr>
            </w:pPr>
          </w:p>
        </w:tc>
      </w:tr>
      <w:tr w14:paraId="2658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88" w:type="dxa"/>
            <w:vAlign w:val="center"/>
          </w:tcPr>
          <w:p w14:paraId="5A8CA9D4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标准起草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  <w:t>人</w:t>
            </w:r>
          </w:p>
        </w:tc>
        <w:tc>
          <w:tcPr>
            <w:tcW w:w="2930" w:type="dxa"/>
            <w:vAlign w:val="center"/>
          </w:tcPr>
          <w:p w14:paraId="53D18CC6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21CE195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3337" w:type="dxa"/>
            <w:vAlign w:val="center"/>
          </w:tcPr>
          <w:p w14:paraId="3C9BC05D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</w:rPr>
            </w:pPr>
          </w:p>
        </w:tc>
      </w:tr>
      <w:tr w14:paraId="5A01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 w14:paraId="7BC42BE5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24"/>
              </w:rPr>
              <w:t>邮箱</w:t>
            </w:r>
          </w:p>
        </w:tc>
        <w:tc>
          <w:tcPr>
            <w:tcW w:w="2930" w:type="dxa"/>
          </w:tcPr>
          <w:p w14:paraId="4A5E13EB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E2B013C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6"/>
                <w:kern w:val="0"/>
                <w:sz w:val="24"/>
              </w:rPr>
              <w:t>手机</w:t>
            </w:r>
          </w:p>
        </w:tc>
        <w:tc>
          <w:tcPr>
            <w:tcW w:w="3337" w:type="dxa"/>
            <w:vAlign w:val="center"/>
          </w:tcPr>
          <w:p w14:paraId="0FB9A670">
            <w:pPr>
              <w:widowControl/>
              <w:autoSpaceDE w:val="0"/>
              <w:autoSpaceDN w:val="0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</w:rPr>
            </w:pPr>
          </w:p>
        </w:tc>
      </w:tr>
      <w:tr w14:paraId="78A3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148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72B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单位概况及</w:t>
            </w:r>
          </w:p>
          <w:p w14:paraId="6D5D7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意见建议</w:t>
            </w:r>
          </w:p>
        </w:tc>
        <w:tc>
          <w:tcPr>
            <w:tcW w:w="7572" w:type="dxa"/>
            <w:gridSpan w:val="3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7BD1D82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行业情况及申请单位概况（如主要业绩、在行业中的影响力、产品质量、经济与技术实力等）</w:t>
            </w:r>
          </w:p>
          <w:p w14:paraId="7B086C1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BC30DF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5E3CAB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10DB6B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二、标准制定工作意见建议（可以附件形式）</w:t>
            </w:r>
          </w:p>
          <w:p w14:paraId="742C95E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86DE4B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62A290E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380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9060" w:type="dxa"/>
            <w:gridSpan w:val="4"/>
            <w:tcBorders>
              <w:bottom w:val="single" w:color="auto" w:sz="4" w:space="0"/>
            </w:tcBorders>
          </w:tcPr>
          <w:p w14:paraId="5E188A62">
            <w:pPr>
              <w:widowControl/>
              <w:snapToGrid w:val="0"/>
              <w:spacing w:before="159" w:beforeLines="50" w:line="240" w:lineRule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单位意见：</w:t>
            </w:r>
          </w:p>
          <w:p w14:paraId="4F8FCAE1">
            <w:pPr>
              <w:widowControl/>
              <w:autoSpaceDE w:val="0"/>
              <w:snapToGrid w:val="0"/>
              <w:spacing w:before="159" w:beforeLines="50"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我单位自愿申请加入起草工作组，积极承担相关工作任务等。</w:t>
            </w:r>
          </w:p>
          <w:p w14:paraId="7717D131">
            <w:pPr>
              <w:widowControl/>
              <w:autoSpaceDE w:val="0"/>
              <w:snapToGrid w:val="0"/>
              <w:spacing w:before="159" w:beforeLines="50" w:after="159" w:afterLines="50" w:line="240" w:lineRule="auto"/>
              <w:ind w:firstLine="6240" w:firstLineChars="26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  <w:p w14:paraId="409439BD">
            <w:pPr>
              <w:widowControl/>
              <w:autoSpaceDE w:val="0"/>
              <w:snapToGrid w:val="0"/>
              <w:spacing w:before="159" w:beforeLines="50" w:after="159" w:afterLines="50" w:line="240" w:lineRule="auto"/>
              <w:ind w:firstLine="6240" w:firstLineChars="2600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）</w:t>
            </w:r>
          </w:p>
          <w:p w14:paraId="5919ECB8">
            <w:pPr>
              <w:widowControl/>
              <w:spacing w:before="159" w:beforeLines="50" w:after="159" w:afterLines="50" w:line="240" w:lineRule="auto"/>
              <w:ind w:firstLine="5520" w:firstLineChars="23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年   月   日</w:t>
            </w:r>
          </w:p>
        </w:tc>
      </w:tr>
    </w:tbl>
    <w:p w14:paraId="31398E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134" w:right="1474" w:bottom="113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F770DA-B95E-42F8-A9F2-2434880DA3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BB6EE0-41CD-4352-B4B4-91574C1C779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D9F550D-4D16-4F2B-9786-9B7C83138E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099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45E8F">
                          <w:pPr>
                            <w:pStyle w:val="2"/>
                            <w:rPr>
                              <w:rFonts w:hint="eastAsia" w:ascii="宋体" w:hAnsi="宋体" w:eastAsia="宋体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4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4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145E8F">
                    <w:pPr>
                      <w:pStyle w:val="2"/>
                      <w:rPr>
                        <w:rFonts w:hint="eastAsia" w:ascii="宋体" w:hAnsi="宋体" w:eastAsia="宋体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44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44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91CE8"/>
    <w:multiLevelType w:val="singleLevel"/>
    <w:tmpl w:val="DC791C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402F0"/>
    <w:rsid w:val="01262161"/>
    <w:rsid w:val="01473A2A"/>
    <w:rsid w:val="021C7770"/>
    <w:rsid w:val="034675D0"/>
    <w:rsid w:val="05004EB1"/>
    <w:rsid w:val="05497C83"/>
    <w:rsid w:val="066E7DBF"/>
    <w:rsid w:val="0A171745"/>
    <w:rsid w:val="0A4D56E8"/>
    <w:rsid w:val="0AC53CD8"/>
    <w:rsid w:val="0AEC5100"/>
    <w:rsid w:val="0D2E35AF"/>
    <w:rsid w:val="12F402F0"/>
    <w:rsid w:val="134B7CB5"/>
    <w:rsid w:val="16B34B25"/>
    <w:rsid w:val="184969EC"/>
    <w:rsid w:val="191103B0"/>
    <w:rsid w:val="1BA93044"/>
    <w:rsid w:val="1FD472AD"/>
    <w:rsid w:val="25BA15FF"/>
    <w:rsid w:val="26EB02E7"/>
    <w:rsid w:val="29DE1981"/>
    <w:rsid w:val="2B1F0764"/>
    <w:rsid w:val="2BA609B4"/>
    <w:rsid w:val="2BEC66B7"/>
    <w:rsid w:val="2CD64E9F"/>
    <w:rsid w:val="2E5D564A"/>
    <w:rsid w:val="2F785889"/>
    <w:rsid w:val="2F803144"/>
    <w:rsid w:val="2F974B8C"/>
    <w:rsid w:val="30717AD3"/>
    <w:rsid w:val="30DD2A72"/>
    <w:rsid w:val="334D0383"/>
    <w:rsid w:val="3435653A"/>
    <w:rsid w:val="3B273A5A"/>
    <w:rsid w:val="3BF55114"/>
    <w:rsid w:val="3C807ACE"/>
    <w:rsid w:val="3E0B25B6"/>
    <w:rsid w:val="43CB78F5"/>
    <w:rsid w:val="48221986"/>
    <w:rsid w:val="48240342"/>
    <w:rsid w:val="48C6504C"/>
    <w:rsid w:val="490C1CEF"/>
    <w:rsid w:val="4EE12F3A"/>
    <w:rsid w:val="4FB945F5"/>
    <w:rsid w:val="5361456C"/>
    <w:rsid w:val="557E7F9D"/>
    <w:rsid w:val="55E738C7"/>
    <w:rsid w:val="564B7CA0"/>
    <w:rsid w:val="56D23F4E"/>
    <w:rsid w:val="56F61D2C"/>
    <w:rsid w:val="5C2C3B7D"/>
    <w:rsid w:val="5D7A343F"/>
    <w:rsid w:val="5E305EBC"/>
    <w:rsid w:val="5F481E68"/>
    <w:rsid w:val="6710264E"/>
    <w:rsid w:val="67674868"/>
    <w:rsid w:val="6A627569"/>
    <w:rsid w:val="6B0C63F2"/>
    <w:rsid w:val="6B200D30"/>
    <w:rsid w:val="6D7753AF"/>
    <w:rsid w:val="6D885538"/>
    <w:rsid w:val="6F9065D5"/>
    <w:rsid w:val="71233EF6"/>
    <w:rsid w:val="73D00B2D"/>
    <w:rsid w:val="74332460"/>
    <w:rsid w:val="75645AA5"/>
    <w:rsid w:val="798145ED"/>
    <w:rsid w:val="7A7D1321"/>
    <w:rsid w:val="7DB4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机关标识"/>
    <w:basedOn w:val="1"/>
    <w:qFormat/>
    <w:uiPriority w:val="0"/>
    <w:pPr>
      <w:jc w:val="center"/>
    </w:pPr>
    <w:rPr>
      <w:rFonts w:ascii="Times New Roman" w:hAnsi="Times New Roman" w:eastAsia="公文小标宋简" w:cs="Times New Roman"/>
      <w:color w:val="FF0000"/>
      <w:sz w:val="52"/>
      <w:szCs w:val="20"/>
    </w:rPr>
  </w:style>
  <w:style w:type="paragraph" w:customStyle="1" w:styleId="10">
    <w:name w:val="发文字号"/>
    <w:basedOn w:val="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0844;&#25991;&#26684;&#2433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公文格式.dotx</Template>
  <Pages>2</Pages>
  <Words>541</Words>
  <Characters>622</Characters>
  <Lines>0</Lines>
  <Paragraphs>0</Paragraphs>
  <TotalTime>4</TotalTime>
  <ScaleCrop>false</ScaleCrop>
  <LinksUpToDate>false</LinksUpToDate>
  <CharactersWithSpaces>708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2026-05-08T05:28:00Z</dcterms:created>
  <dc:creator>张明</dc:creator>
  <cp:lastModifiedBy>中饮协A</cp:lastModifiedBy>
  <dcterms:modified xsi:type="dcterms:W3CDTF">2026-06-26T06:03:33Z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AEAF323BD79041A7A746F8FC8390A399_13</vt:lpwstr>
  </property>
  <property fmtid="{D5CDD505-2E9C-101B-9397-08002B2CF9AE}" pid="4" name="KSOTemplateDocerSaveRecord">
    <vt:lpwstr>eyJoZGlkIjoiNjAxMTY0YzBhMTdiZDcwYzBlZjdjNjBjMjA0ZTM4MzgiLCJ1c2VySWQiOiIxODE2NjM4NzAwIn0=</vt:lpwstr>
  </property>
</Properties>
</file>